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65" w:rsidRDefault="008A0765" w:rsidP="00187BAD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</w:t>
      </w:r>
      <w:r w:rsidR="00FC15B2">
        <w:rPr>
          <w:rFonts w:ascii="ＭＳ 明朝" w:hAnsi="ＭＳ 明朝" w:hint="eastAsia"/>
        </w:rPr>
        <w:t>〔</w:t>
      </w:r>
      <w:r w:rsidR="00AA3EB6">
        <w:rPr>
          <w:rFonts w:ascii="ＭＳ 明朝" w:hAnsi="ＭＳ 明朝" w:hint="eastAsia"/>
        </w:rPr>
        <w:t>別記様式</w:t>
      </w:r>
      <w:r>
        <w:rPr>
          <w:rFonts w:ascii="ＭＳ 明朝" w:hAnsi="ＭＳ 明朝" w:hint="eastAsia"/>
        </w:rPr>
        <w:t>〕</w:t>
      </w:r>
    </w:p>
    <w:p w:rsidR="008A0765" w:rsidRDefault="008A0765" w:rsidP="00B34DAB">
      <w:pPr>
        <w:pStyle w:val="a3"/>
        <w:tabs>
          <w:tab w:val="left" w:pos="4253"/>
        </w:tabs>
        <w:jc w:val="center"/>
        <w:rPr>
          <w:spacing w:val="0"/>
        </w:rPr>
      </w:pPr>
      <w:r>
        <w:rPr>
          <w:rFonts w:ascii="ＭＳ 明朝" w:hAnsi="ＭＳ 明朝" w:hint="eastAsia"/>
        </w:rPr>
        <w:t>教育資料利用</w:t>
      </w:r>
      <w:r w:rsidR="00AA3EB6">
        <w:rPr>
          <w:rFonts w:ascii="ＭＳ 明朝" w:hAnsi="ＭＳ 明朝" w:hint="eastAsia"/>
        </w:rPr>
        <w:t>申請</w:t>
      </w:r>
      <w:r w:rsidR="00002888">
        <w:rPr>
          <w:rFonts w:ascii="ＭＳ 明朝" w:hAnsi="ＭＳ 明朝" w:hint="eastAsia"/>
        </w:rPr>
        <w:t>書</w:t>
      </w:r>
    </w:p>
    <w:p w:rsidR="008A0765" w:rsidRDefault="008A0765">
      <w:pPr>
        <w:pStyle w:val="a3"/>
        <w:rPr>
          <w:spacing w:val="0"/>
        </w:rPr>
      </w:pPr>
    </w:p>
    <w:p w:rsidR="008A0765" w:rsidRDefault="008A076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:rsidR="008A0765" w:rsidRDefault="008A0765">
      <w:pPr>
        <w:pStyle w:val="a3"/>
        <w:rPr>
          <w:spacing w:val="0"/>
        </w:rPr>
      </w:pPr>
    </w:p>
    <w:p w:rsidR="00AA3EB6" w:rsidRDefault="008A0765" w:rsidP="00AA3EB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C4DBC">
        <w:rPr>
          <w:rFonts w:ascii="ＭＳ 明朝" w:hAnsi="ＭＳ 明朝" w:hint="eastAsia"/>
        </w:rPr>
        <w:t>公益</w:t>
      </w:r>
      <w:r w:rsidR="00AA3EB6">
        <w:rPr>
          <w:rFonts w:ascii="ＭＳ 明朝" w:hAnsi="ＭＳ 明朝" w:hint="eastAsia"/>
        </w:rPr>
        <w:t>財団法人石川県文教会館</w:t>
      </w:r>
    </w:p>
    <w:p w:rsidR="00AA3EB6" w:rsidRPr="00C80750" w:rsidRDefault="00AA3EB6" w:rsidP="00AA3EB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C4DBC">
        <w:rPr>
          <w:rFonts w:ascii="ＭＳ 明朝" w:hAnsi="ＭＳ 明朝" w:hint="eastAsia"/>
        </w:rPr>
        <w:t xml:space="preserve">　</w:t>
      </w:r>
      <w:r w:rsidR="00D370B9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>館</w:t>
      </w:r>
      <w:r w:rsidR="00F27E5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B34DAB">
        <w:rPr>
          <w:rFonts w:ascii="ＭＳ 明朝" w:hAnsi="ＭＳ 明朝" w:hint="eastAsia"/>
        </w:rPr>
        <w:t xml:space="preserve">　　様</w:t>
      </w:r>
    </w:p>
    <w:p w:rsidR="00FC4923" w:rsidRPr="00D370B9" w:rsidRDefault="00FC4923" w:rsidP="00FC4923">
      <w:pPr>
        <w:pStyle w:val="a3"/>
        <w:rPr>
          <w:rFonts w:ascii="ＭＳ 明朝" w:hAnsi="ＭＳ 明朝"/>
        </w:rPr>
      </w:pPr>
      <w:bookmarkStart w:id="0" w:name="_GoBack"/>
      <w:bookmarkEnd w:id="0"/>
    </w:p>
    <w:p w:rsidR="008A0765" w:rsidRDefault="00187BA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187BAD" w:rsidRDefault="00187BAD">
      <w:pPr>
        <w:pStyle w:val="a3"/>
        <w:rPr>
          <w:spacing w:val="0"/>
        </w:rPr>
      </w:pPr>
    </w:p>
    <w:p w:rsidR="00B34DAB" w:rsidRDefault="00B34DAB" w:rsidP="00B34DA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申請者　住　所</w:t>
      </w:r>
    </w:p>
    <w:p w:rsidR="00B34DAB" w:rsidRDefault="00B34DAB" w:rsidP="00B34DA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:rsidR="00B34DAB" w:rsidRDefault="00B34DAB" w:rsidP="00B34DA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電話番号</w:t>
      </w:r>
    </w:p>
    <w:p w:rsidR="00187BAD" w:rsidRPr="00187BAD" w:rsidRDefault="00187BAD">
      <w:pPr>
        <w:pStyle w:val="a3"/>
        <w:rPr>
          <w:spacing w:val="0"/>
        </w:rPr>
      </w:pPr>
    </w:p>
    <w:p w:rsidR="008A0765" w:rsidRDefault="00B34DAB" w:rsidP="00A802CF">
      <w:pPr>
        <w:pStyle w:val="a3"/>
        <w:rPr>
          <w:spacing w:val="0"/>
        </w:rPr>
      </w:pPr>
      <w:r>
        <w:rPr>
          <w:rFonts w:ascii="ＭＳ 明朝" w:hAnsi="ＭＳ 明朝" w:hint="eastAsia"/>
        </w:rPr>
        <w:t>貴財団が保管する「教育資料」の利用の承認を受けたいので、次のとおり申請します。</w:t>
      </w:r>
    </w:p>
    <w:tbl>
      <w:tblPr>
        <w:tblpPr w:leftFromText="142" w:rightFromText="142" w:vertAnchor="text" w:horzAnchor="margin" w:tblpY="280"/>
        <w:tblW w:w="95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70"/>
        <w:gridCol w:w="7743"/>
      </w:tblGrid>
      <w:tr w:rsidR="00033EE6" w:rsidTr="00344AE6">
        <w:trPr>
          <w:cantSplit/>
          <w:trHeight w:hRule="exact" w:val="993"/>
        </w:trPr>
        <w:tc>
          <w:tcPr>
            <w:tcW w:w="1770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7743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</w:p>
        </w:tc>
      </w:tr>
      <w:tr w:rsidR="00033EE6" w:rsidTr="00344AE6">
        <w:trPr>
          <w:cantSplit/>
          <w:trHeight w:hRule="exact" w:val="993"/>
        </w:trPr>
        <w:tc>
          <w:tcPr>
            <w:tcW w:w="1770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利用日時</w:t>
            </w:r>
          </w:p>
        </w:tc>
        <w:tc>
          <w:tcPr>
            <w:tcW w:w="7743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 年　  月　  日〔　〕</w:t>
            </w:r>
            <w:r>
              <w:rPr>
                <w:rFonts w:hint="eastAsia"/>
                <w:spacing w:val="0"/>
              </w:rPr>
              <w:t xml:space="preserve">     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時  　分～　   時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eastAsiaTheme="minorEastAsia" w:cs="Times New Roman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分</w:t>
            </w:r>
          </w:p>
        </w:tc>
      </w:tr>
      <w:tr w:rsidR="00033EE6" w:rsidTr="00344AE6">
        <w:trPr>
          <w:cantSplit/>
          <w:trHeight w:hRule="exact" w:val="993"/>
        </w:trPr>
        <w:tc>
          <w:tcPr>
            <w:tcW w:w="1770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利用内容</w:t>
            </w:r>
          </w:p>
        </w:tc>
        <w:tc>
          <w:tcPr>
            <w:tcW w:w="7743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閲覧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視聴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模写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撮影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写真原板使用</w:t>
            </w:r>
          </w:p>
          <w:p w:rsidR="00033EE6" w:rsidRDefault="00033EE6" w:rsidP="00033EE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その他〔　　　　　〕</w:t>
            </w:r>
          </w:p>
        </w:tc>
      </w:tr>
      <w:tr w:rsidR="00033EE6" w:rsidTr="00344AE6">
        <w:trPr>
          <w:cantSplit/>
          <w:trHeight w:hRule="exact" w:val="993"/>
        </w:trPr>
        <w:tc>
          <w:tcPr>
            <w:tcW w:w="1770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4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利用目的</w:t>
            </w:r>
          </w:p>
        </w:tc>
        <w:tc>
          <w:tcPr>
            <w:tcW w:w="7743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</w:p>
        </w:tc>
      </w:tr>
      <w:tr w:rsidR="00033EE6" w:rsidTr="00344AE6">
        <w:trPr>
          <w:cantSplit/>
          <w:trHeight w:hRule="exact" w:val="1326"/>
        </w:trPr>
        <w:tc>
          <w:tcPr>
            <w:tcW w:w="1770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摘　要</w:t>
            </w:r>
          </w:p>
        </w:tc>
        <w:tc>
          <w:tcPr>
            <w:tcW w:w="7743" w:type="dxa"/>
          </w:tcPr>
          <w:p w:rsidR="00033EE6" w:rsidRDefault="00033EE6" w:rsidP="00033EE6">
            <w:pPr>
              <w:pStyle w:val="a3"/>
              <w:spacing w:before="213"/>
              <w:rPr>
                <w:spacing w:val="0"/>
              </w:rPr>
            </w:pPr>
          </w:p>
          <w:p w:rsidR="00033EE6" w:rsidRDefault="00033EE6" w:rsidP="00033EE6">
            <w:pPr>
              <w:pStyle w:val="a3"/>
              <w:rPr>
                <w:spacing w:val="0"/>
              </w:rPr>
            </w:pPr>
          </w:p>
          <w:p w:rsidR="00033EE6" w:rsidRDefault="00033EE6" w:rsidP="00033EE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</w:p>
        </w:tc>
      </w:tr>
    </w:tbl>
    <w:p w:rsidR="00344AE6" w:rsidRDefault="00344AE6" w:rsidP="00B34DAB">
      <w:pPr>
        <w:pStyle w:val="a3"/>
        <w:rPr>
          <w:spacing w:val="0"/>
        </w:rPr>
      </w:pPr>
    </w:p>
    <w:p w:rsidR="00344AE6" w:rsidRDefault="00344AE6" w:rsidP="00B34DAB">
      <w:pPr>
        <w:pStyle w:val="a3"/>
        <w:rPr>
          <w:spacing w:val="0"/>
        </w:rPr>
      </w:pPr>
    </w:p>
    <w:p w:rsidR="00B34DAB" w:rsidRDefault="00B34DAB" w:rsidP="00B34DAB">
      <w:pPr>
        <w:pStyle w:val="a3"/>
        <w:rPr>
          <w:spacing w:val="0"/>
        </w:rPr>
      </w:pPr>
      <w:r>
        <w:rPr>
          <w:rFonts w:ascii="ＭＳ 明朝" w:hAnsi="ＭＳ 明朝" w:hint="eastAsia"/>
        </w:rPr>
        <w:t>注意事項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Theme="minorEastAsia" w:cs="Times New Roman" w:hint="eastAsia"/>
          <w:spacing w:val="-1"/>
        </w:rPr>
        <w:t xml:space="preserve">  </w:t>
      </w:r>
      <w:r w:rsidR="009C06C4">
        <w:rPr>
          <w:rFonts w:ascii="ＭＳ 明朝" w:hAnsi="ＭＳ 明朝" w:hint="eastAsia"/>
        </w:rPr>
        <w:t xml:space="preserve">ア 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教育資料は、指定された場所で丁寧に取り扱います。万一毀損等を</w:t>
      </w:r>
    </w:p>
    <w:p w:rsidR="00B34DAB" w:rsidRDefault="00B34DAB" w:rsidP="00B34DAB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</w:t>
      </w:r>
      <w:r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>
        <w:rPr>
          <w:rFonts w:ascii="ＭＳ 明朝" w:hAnsi="ＭＳ 明朝" w:hint="eastAsia"/>
        </w:rPr>
        <w:t>行った場合は、指示を受けて補修又は弁償等いたします</w:t>
      </w:r>
      <w:r>
        <w:rPr>
          <w:rFonts w:eastAsia="Times New Roman" w:cs="Times New Roman"/>
          <w:spacing w:val="-1"/>
        </w:rPr>
        <w:t xml:space="preserve">                  </w:t>
      </w:r>
    </w:p>
    <w:p w:rsidR="00B34DAB" w:rsidRDefault="00B34DAB" w:rsidP="00B34DAB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イ </w:t>
      </w:r>
      <w:r w:rsidR="009C06C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職員の指示に従います。</w:t>
      </w:r>
    </w:p>
    <w:p w:rsidR="008A0765" w:rsidRDefault="008A0765">
      <w:pPr>
        <w:pStyle w:val="a3"/>
        <w:spacing w:line="120" w:lineRule="exact"/>
        <w:rPr>
          <w:spacing w:val="0"/>
        </w:rPr>
      </w:pPr>
    </w:p>
    <w:p w:rsidR="00187BAD" w:rsidRDefault="008A0765">
      <w:pPr>
        <w:pStyle w:val="a3"/>
        <w:rPr>
          <w:rFonts w:eastAsiaTheme="minorEastAsia" w:cs="Times New Roman"/>
          <w:spacing w:val="-1"/>
        </w:rPr>
      </w:pPr>
      <w:r>
        <w:rPr>
          <w:rFonts w:eastAsia="Times New Roman" w:cs="Times New Roman"/>
          <w:spacing w:val="-1"/>
        </w:rPr>
        <w:t xml:space="preserve">     </w:t>
      </w:r>
    </w:p>
    <w:sectPr w:rsidR="00187BAD" w:rsidSect="008A0765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166" w:rsidRDefault="00646166" w:rsidP="00187BAD">
      <w:r>
        <w:separator/>
      </w:r>
    </w:p>
  </w:endnote>
  <w:endnote w:type="continuationSeparator" w:id="0">
    <w:p w:rsidR="00646166" w:rsidRDefault="00646166" w:rsidP="0018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166" w:rsidRDefault="00646166" w:rsidP="00187BAD">
      <w:r>
        <w:separator/>
      </w:r>
    </w:p>
  </w:footnote>
  <w:footnote w:type="continuationSeparator" w:id="0">
    <w:p w:rsidR="00646166" w:rsidRDefault="00646166" w:rsidP="00187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65"/>
    <w:rsid w:val="00002888"/>
    <w:rsid w:val="000306BB"/>
    <w:rsid w:val="00033EE6"/>
    <w:rsid w:val="00044073"/>
    <w:rsid w:val="00187BAD"/>
    <w:rsid w:val="0024038C"/>
    <w:rsid w:val="00243965"/>
    <w:rsid w:val="00344AE6"/>
    <w:rsid w:val="005507EC"/>
    <w:rsid w:val="00646166"/>
    <w:rsid w:val="00715696"/>
    <w:rsid w:val="007A602F"/>
    <w:rsid w:val="007C4DBC"/>
    <w:rsid w:val="00887327"/>
    <w:rsid w:val="008A0765"/>
    <w:rsid w:val="009C06C4"/>
    <w:rsid w:val="00A802CF"/>
    <w:rsid w:val="00AA3EB6"/>
    <w:rsid w:val="00B34DAB"/>
    <w:rsid w:val="00C23A48"/>
    <w:rsid w:val="00C80750"/>
    <w:rsid w:val="00D370B9"/>
    <w:rsid w:val="00D5424C"/>
    <w:rsid w:val="00EB3D10"/>
    <w:rsid w:val="00F27E5E"/>
    <w:rsid w:val="00FC15B2"/>
    <w:rsid w:val="00F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B541AC-BB5A-4F19-BA9D-4256F178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4396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7B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7BAD"/>
  </w:style>
  <w:style w:type="paragraph" w:styleId="a6">
    <w:name w:val="footer"/>
    <w:basedOn w:val="a"/>
    <w:link w:val="a7"/>
    <w:uiPriority w:val="99"/>
    <w:unhideWhenUsed/>
    <w:rsid w:val="00187B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7BAD"/>
  </w:style>
  <w:style w:type="paragraph" w:styleId="a8">
    <w:name w:val="Balloon Text"/>
    <w:basedOn w:val="a"/>
    <w:link w:val="a9"/>
    <w:uiPriority w:val="99"/>
    <w:semiHidden/>
    <w:unhideWhenUsed/>
    <w:rsid w:val="00187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nkyo6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C6AA-ABC0-47BC-B67D-A0A4E14E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211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bunkyo3</dc:creator>
  <cp:lastModifiedBy>pc10</cp:lastModifiedBy>
  <cp:revision>5</cp:revision>
  <cp:lastPrinted>2018-04-20T03:38:00Z</cp:lastPrinted>
  <dcterms:created xsi:type="dcterms:W3CDTF">2019-04-16T05:53:00Z</dcterms:created>
  <dcterms:modified xsi:type="dcterms:W3CDTF">2023-04-28T00:06:00Z</dcterms:modified>
</cp:coreProperties>
</file>